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D29CB" w14:textId="77777777" w:rsidR="00187C9E" w:rsidRPr="005D238B" w:rsidRDefault="00187C9E" w:rsidP="00187C9E">
      <w:pPr>
        <w:framePr w:w="2223" w:h="13143" w:hSpace="284" w:wrap="around" w:vAnchor="page" w:hAnchor="margin" w:x="8047" w:y="2836"/>
        <w:rPr>
          <w:rFonts w:ascii="Aptos" w:hAnsi="Aptos"/>
          <w:sz w:val="16"/>
          <w:szCs w:val="16"/>
        </w:rPr>
      </w:pPr>
      <w:r w:rsidRPr="005D238B">
        <w:rPr>
          <w:rFonts w:ascii="Aptos" w:hAnsi="Aptos"/>
          <w:sz w:val="16"/>
          <w:szCs w:val="16"/>
        </w:rPr>
        <w:t>Datum:</w:t>
      </w:r>
    </w:p>
    <w:p w14:paraId="68493719" w14:textId="30096B58" w:rsidR="00187C9E" w:rsidRPr="005D238B" w:rsidRDefault="005D238B" w:rsidP="00187C9E">
      <w:pPr>
        <w:framePr w:w="2223" w:h="13143" w:hSpace="284" w:wrap="around" w:vAnchor="page" w:hAnchor="margin" w:x="8047" w:y="2836"/>
        <w:rPr>
          <w:rFonts w:ascii="Aptos" w:hAnsi="Aptos"/>
        </w:rPr>
      </w:pPr>
      <w:r>
        <w:rPr>
          <w:rFonts w:ascii="Aptos" w:hAnsi="Aptos"/>
        </w:rPr>
        <w:t>06.02.2026</w:t>
      </w:r>
    </w:p>
    <w:p w14:paraId="5BD39891" w14:textId="77777777" w:rsidR="00187C9E" w:rsidRPr="005D238B" w:rsidRDefault="00187C9E" w:rsidP="00187C9E">
      <w:pPr>
        <w:framePr w:w="2223" w:h="13143" w:hSpace="284" w:wrap="around" w:vAnchor="page" w:hAnchor="margin" w:x="8047" w:y="2836"/>
        <w:rPr>
          <w:rFonts w:ascii="Aptos" w:hAnsi="Aptos"/>
          <w:sz w:val="16"/>
          <w:szCs w:val="16"/>
        </w:rPr>
      </w:pPr>
      <w:r w:rsidRPr="005D238B">
        <w:rPr>
          <w:rFonts w:ascii="Aptos" w:hAnsi="Aptos"/>
          <w:sz w:val="16"/>
          <w:szCs w:val="16"/>
        </w:rPr>
        <w:t>Unser Zeichen:</w:t>
      </w:r>
    </w:p>
    <w:p w14:paraId="5F90CE63" w14:textId="7AC64D47" w:rsidR="00187C9E" w:rsidRPr="005D238B" w:rsidRDefault="00AE2B18" w:rsidP="00187C9E">
      <w:pPr>
        <w:framePr w:w="2223" w:h="13143" w:hSpace="284" w:wrap="around" w:vAnchor="page" w:hAnchor="margin" w:x="8047" w:y="2836"/>
        <w:rPr>
          <w:rFonts w:ascii="Aptos" w:hAnsi="Aptos"/>
          <w:sz w:val="20"/>
          <w:szCs w:val="20"/>
        </w:rPr>
      </w:pPr>
      <w:r w:rsidRPr="005D238B">
        <w:rPr>
          <w:rFonts w:ascii="Aptos" w:hAnsi="Aptos"/>
          <w:sz w:val="20"/>
          <w:szCs w:val="20"/>
        </w:rPr>
        <w:t>32.1.7.1.</w:t>
      </w:r>
      <w:r w:rsidR="0014153B" w:rsidRPr="005D238B">
        <w:rPr>
          <w:rFonts w:ascii="Aptos" w:hAnsi="Aptos"/>
          <w:sz w:val="20"/>
          <w:szCs w:val="20"/>
        </w:rPr>
        <w:t>UHV.</w:t>
      </w:r>
      <w:r w:rsidR="005D238B" w:rsidRPr="005D238B">
        <w:rPr>
          <w:rFonts w:ascii="Aptos" w:hAnsi="Aptos"/>
          <w:sz w:val="20"/>
          <w:szCs w:val="20"/>
        </w:rPr>
        <w:t>47142</w:t>
      </w:r>
      <w:r w:rsidR="008A3353" w:rsidRPr="005D238B">
        <w:rPr>
          <w:rFonts w:ascii="Aptos" w:hAnsi="Aptos"/>
          <w:sz w:val="20"/>
          <w:szCs w:val="20"/>
        </w:rPr>
        <w:t>/</w:t>
      </w:r>
      <w:proofErr w:type="spellStart"/>
      <w:r w:rsidR="008A3353" w:rsidRPr="005D238B">
        <w:rPr>
          <w:rFonts w:ascii="Aptos" w:hAnsi="Aptos"/>
          <w:sz w:val="20"/>
          <w:szCs w:val="20"/>
        </w:rPr>
        <w:t>dg</w:t>
      </w:r>
      <w:proofErr w:type="spellEnd"/>
    </w:p>
    <w:p w14:paraId="514A9264" w14:textId="77777777" w:rsidR="00187C9E" w:rsidRPr="005D238B" w:rsidRDefault="00187C9E" w:rsidP="00187C9E">
      <w:pPr>
        <w:rPr>
          <w:rFonts w:ascii="Aptos" w:hAnsi="Aptos"/>
        </w:rPr>
      </w:pPr>
    </w:p>
    <w:p w14:paraId="34DEEBC8" w14:textId="77777777" w:rsidR="00187C9E" w:rsidRPr="005D238B" w:rsidRDefault="00187C9E" w:rsidP="00187C9E">
      <w:pPr>
        <w:rPr>
          <w:rFonts w:ascii="Aptos" w:hAnsi="Aptos"/>
        </w:rPr>
      </w:pPr>
    </w:p>
    <w:p w14:paraId="67082F3F" w14:textId="77777777" w:rsidR="00187C9E" w:rsidRPr="005D238B" w:rsidRDefault="00187C9E" w:rsidP="00187C9E">
      <w:pPr>
        <w:rPr>
          <w:rFonts w:ascii="Aptos" w:hAnsi="Aptos"/>
        </w:rPr>
      </w:pPr>
    </w:p>
    <w:p w14:paraId="40096AB0" w14:textId="77777777" w:rsidR="00187C9E" w:rsidRPr="005D238B" w:rsidRDefault="00187C9E" w:rsidP="00187C9E">
      <w:pPr>
        <w:rPr>
          <w:rFonts w:ascii="Aptos" w:hAnsi="Aptos"/>
        </w:rPr>
      </w:pPr>
    </w:p>
    <w:p w14:paraId="444EC3DE" w14:textId="77777777" w:rsidR="00187C9E" w:rsidRPr="005D238B" w:rsidRDefault="00187C9E" w:rsidP="00187C9E">
      <w:pPr>
        <w:rPr>
          <w:rFonts w:ascii="Aptos" w:hAnsi="Aptos"/>
        </w:rPr>
      </w:pPr>
    </w:p>
    <w:p w14:paraId="1CBD0500" w14:textId="77777777" w:rsidR="00187C9E" w:rsidRPr="005D238B" w:rsidRDefault="00187C9E" w:rsidP="00187C9E">
      <w:pPr>
        <w:rPr>
          <w:rFonts w:ascii="Aptos" w:hAnsi="Aptos"/>
        </w:rPr>
      </w:pPr>
    </w:p>
    <w:p w14:paraId="1A759350" w14:textId="77777777" w:rsidR="00187C9E" w:rsidRPr="005D238B" w:rsidRDefault="00A85703" w:rsidP="00A85703">
      <w:pPr>
        <w:pStyle w:val="Verfgung"/>
        <w:framePr w:w="4502" w:wrap="around" w:vAnchor="page" w:y="2868"/>
        <w:rPr>
          <w:rFonts w:ascii="Aptos" w:hAnsi="Aptos"/>
        </w:rPr>
      </w:pPr>
      <w:r w:rsidRPr="005D238B">
        <w:rPr>
          <w:rFonts w:ascii="Aptos" w:hAnsi="Aptos"/>
        </w:rPr>
        <w:t>Öffentliche Zustellung</w:t>
      </w:r>
    </w:p>
    <w:p w14:paraId="2BA13463" w14:textId="77777777" w:rsidR="00187C9E" w:rsidRPr="005D238B" w:rsidRDefault="00187C9E" w:rsidP="00187C9E">
      <w:pPr>
        <w:rPr>
          <w:rFonts w:ascii="Aptos" w:hAnsi="Aptos"/>
        </w:rPr>
      </w:pPr>
    </w:p>
    <w:p w14:paraId="62638903" w14:textId="77777777" w:rsidR="00187C9E" w:rsidRPr="005D238B" w:rsidRDefault="00187C9E" w:rsidP="00187C9E">
      <w:pPr>
        <w:rPr>
          <w:rFonts w:ascii="Aptos" w:hAnsi="Aptos"/>
        </w:rPr>
      </w:pPr>
    </w:p>
    <w:p w14:paraId="1F8C2A22" w14:textId="77777777" w:rsidR="00A85703" w:rsidRPr="005D238B" w:rsidRDefault="00A85703" w:rsidP="00A85703">
      <w:pPr>
        <w:rPr>
          <w:rFonts w:ascii="Aptos" w:hAnsi="Aptos" w:cs="Frutiger45Light"/>
        </w:rPr>
      </w:pPr>
    </w:p>
    <w:tbl>
      <w:tblPr>
        <w:tblpPr w:leftFromText="141" w:rightFromText="141" w:vertAnchor="text" w:horzAnchor="margin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500"/>
      </w:tblGrid>
      <w:tr w:rsidR="008A3353" w:rsidRPr="005D238B" w14:paraId="7A5EB6BD" w14:textId="77777777" w:rsidTr="008A3353">
        <w:tc>
          <w:tcPr>
            <w:tcW w:w="3348" w:type="dxa"/>
            <w:shd w:val="clear" w:color="auto" w:fill="auto"/>
          </w:tcPr>
          <w:p w14:paraId="5F391F5C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Name, Vorname</w:t>
            </w:r>
          </w:p>
        </w:tc>
        <w:tc>
          <w:tcPr>
            <w:tcW w:w="4500" w:type="dxa"/>
            <w:shd w:val="clear" w:color="auto" w:fill="auto"/>
          </w:tcPr>
          <w:p w14:paraId="2D74F16D" w14:textId="736A19FF" w:rsidR="008A3353" w:rsidRPr="005D238B" w:rsidRDefault="005D238B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 xml:space="preserve">Alina </w:t>
            </w:r>
            <w:proofErr w:type="spellStart"/>
            <w:r w:rsidRPr="005D238B">
              <w:rPr>
                <w:rFonts w:ascii="Aptos" w:hAnsi="Aptos" w:cs="Frutiger45Light"/>
              </w:rPr>
              <w:t>Hryhorieva</w:t>
            </w:r>
            <w:proofErr w:type="spellEnd"/>
          </w:p>
        </w:tc>
      </w:tr>
      <w:tr w:rsidR="008A3353" w:rsidRPr="005D238B" w14:paraId="52EC5A1E" w14:textId="77777777" w:rsidTr="008A3353">
        <w:tc>
          <w:tcPr>
            <w:tcW w:w="3348" w:type="dxa"/>
            <w:shd w:val="clear" w:color="auto" w:fill="auto"/>
          </w:tcPr>
          <w:p w14:paraId="1E957031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Zuletzt bekannte Anschrift</w:t>
            </w:r>
          </w:p>
        </w:tc>
        <w:tc>
          <w:tcPr>
            <w:tcW w:w="4500" w:type="dxa"/>
            <w:shd w:val="clear" w:color="auto" w:fill="auto"/>
          </w:tcPr>
          <w:p w14:paraId="65FDC145" w14:textId="6AB89C76" w:rsidR="008A3353" w:rsidRPr="005D238B" w:rsidRDefault="005D238B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>Am Römerlager 19a</w:t>
            </w:r>
          </w:p>
        </w:tc>
      </w:tr>
      <w:tr w:rsidR="008A3353" w:rsidRPr="005D238B" w14:paraId="4177122F" w14:textId="77777777" w:rsidTr="008A3353">
        <w:tc>
          <w:tcPr>
            <w:tcW w:w="3348" w:type="dxa"/>
            <w:shd w:val="clear" w:color="auto" w:fill="auto"/>
          </w:tcPr>
          <w:p w14:paraId="504A19DF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</w:p>
        </w:tc>
        <w:tc>
          <w:tcPr>
            <w:tcW w:w="4500" w:type="dxa"/>
            <w:shd w:val="clear" w:color="auto" w:fill="auto"/>
          </w:tcPr>
          <w:p w14:paraId="45CF6C35" w14:textId="131B5BB4" w:rsidR="008A3353" w:rsidRPr="005D238B" w:rsidRDefault="005D238B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>35633 Lahnau</w:t>
            </w:r>
          </w:p>
        </w:tc>
      </w:tr>
      <w:tr w:rsidR="008A3353" w:rsidRPr="005D238B" w14:paraId="7BF17D13" w14:textId="77777777" w:rsidTr="008A3353">
        <w:tc>
          <w:tcPr>
            <w:tcW w:w="3348" w:type="dxa"/>
            <w:shd w:val="clear" w:color="auto" w:fill="auto"/>
          </w:tcPr>
          <w:p w14:paraId="10016241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Bescheid vom</w:t>
            </w:r>
          </w:p>
        </w:tc>
        <w:tc>
          <w:tcPr>
            <w:tcW w:w="4500" w:type="dxa"/>
            <w:shd w:val="clear" w:color="auto" w:fill="auto"/>
          </w:tcPr>
          <w:p w14:paraId="20230E8A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</w:p>
        </w:tc>
      </w:tr>
      <w:tr w:rsidR="008A3353" w:rsidRPr="005D238B" w14:paraId="3DB03065" w14:textId="77777777" w:rsidTr="008A3353">
        <w:tc>
          <w:tcPr>
            <w:tcW w:w="3348" w:type="dxa"/>
            <w:shd w:val="clear" w:color="auto" w:fill="auto"/>
          </w:tcPr>
          <w:p w14:paraId="7A5843E6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Betreff des Bescheides</w:t>
            </w:r>
          </w:p>
        </w:tc>
        <w:tc>
          <w:tcPr>
            <w:tcW w:w="4500" w:type="dxa"/>
            <w:shd w:val="clear" w:color="auto" w:fill="auto"/>
          </w:tcPr>
          <w:p w14:paraId="2731D474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>Mitteilung UVG</w:t>
            </w:r>
          </w:p>
        </w:tc>
      </w:tr>
      <w:tr w:rsidR="008A3353" w:rsidRPr="005D238B" w14:paraId="0E7A6955" w14:textId="77777777" w:rsidTr="008A3353">
        <w:tc>
          <w:tcPr>
            <w:tcW w:w="3348" w:type="dxa"/>
            <w:shd w:val="clear" w:color="auto" w:fill="auto"/>
          </w:tcPr>
          <w:p w14:paraId="2B3D6CC2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Aktenzeichen des Bescheides</w:t>
            </w:r>
          </w:p>
        </w:tc>
        <w:tc>
          <w:tcPr>
            <w:tcW w:w="4500" w:type="dxa"/>
            <w:shd w:val="clear" w:color="auto" w:fill="auto"/>
          </w:tcPr>
          <w:p w14:paraId="6E820EB0" w14:textId="08B72682" w:rsidR="008A3353" w:rsidRPr="005D238B" w:rsidRDefault="008A3353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>32.1.7.1.UHV.</w:t>
            </w:r>
            <w:r w:rsidR="005D238B" w:rsidRPr="005D238B">
              <w:rPr>
                <w:rFonts w:ascii="Aptos" w:hAnsi="Aptos" w:cs="Frutiger45Light"/>
              </w:rPr>
              <w:t>47142</w:t>
            </w:r>
            <w:r w:rsidRPr="005D238B">
              <w:rPr>
                <w:rFonts w:ascii="Aptos" w:hAnsi="Aptos" w:cs="Frutiger45Light"/>
              </w:rPr>
              <w:t>/</w:t>
            </w:r>
            <w:proofErr w:type="spellStart"/>
            <w:r w:rsidRPr="005D238B">
              <w:rPr>
                <w:rFonts w:ascii="Aptos" w:hAnsi="Aptos" w:cs="Frutiger45Light"/>
              </w:rPr>
              <w:t>dg</w:t>
            </w:r>
            <w:proofErr w:type="spellEnd"/>
          </w:p>
        </w:tc>
      </w:tr>
    </w:tbl>
    <w:p w14:paraId="09278ADE" w14:textId="77777777" w:rsidR="008A3353" w:rsidRPr="005D238B" w:rsidRDefault="008A3353" w:rsidP="00A85703">
      <w:pPr>
        <w:rPr>
          <w:rFonts w:ascii="Aptos" w:hAnsi="Aptos" w:cs="Frutiger45Light"/>
        </w:rPr>
      </w:pPr>
    </w:p>
    <w:p w14:paraId="4D0727D6" w14:textId="77777777" w:rsidR="00E81E5B" w:rsidRPr="005D238B" w:rsidRDefault="00E81E5B" w:rsidP="00A85703">
      <w:pPr>
        <w:rPr>
          <w:rFonts w:ascii="Aptos" w:hAnsi="Aptos" w:cs="Frutiger45Light"/>
        </w:rPr>
      </w:pPr>
      <w:r w:rsidRPr="005D238B">
        <w:rPr>
          <w:rFonts w:ascii="Aptos" w:hAnsi="Aptos" w:cs="Frutiger45Light"/>
        </w:rPr>
        <w:t xml:space="preserve">Für die </w:t>
      </w:r>
      <w:r w:rsidR="00BE3262" w:rsidRPr="005D238B">
        <w:rPr>
          <w:rFonts w:ascii="Aptos" w:hAnsi="Aptos" w:cs="Frutiger45Light"/>
        </w:rPr>
        <w:t>oben näher</w:t>
      </w:r>
      <w:r w:rsidRPr="005D238B">
        <w:rPr>
          <w:rFonts w:ascii="Aptos" w:hAnsi="Aptos" w:cs="Frutiger45Light"/>
        </w:rPr>
        <w:t xml:space="preserve"> bezeichnete Person ist ein Bescheid unter dem o. a. Akten</w:t>
      </w:r>
      <w:r w:rsidR="00E7107E" w:rsidRPr="005D238B">
        <w:rPr>
          <w:rFonts w:ascii="Aptos" w:hAnsi="Aptos" w:cs="Frutiger45Light"/>
        </w:rPr>
        <w:t>-</w:t>
      </w:r>
      <w:r w:rsidRPr="005D238B">
        <w:rPr>
          <w:rFonts w:ascii="Aptos" w:hAnsi="Aptos" w:cs="Frutiger45Light"/>
        </w:rPr>
        <w:t>zeichen</w:t>
      </w:r>
      <w:r w:rsidR="00A85703" w:rsidRPr="005D238B">
        <w:rPr>
          <w:rFonts w:ascii="Aptos" w:hAnsi="Aptos" w:cs="Frutiger45Light"/>
        </w:rPr>
        <w:t xml:space="preserve"> </w:t>
      </w:r>
      <w:r w:rsidRPr="005D238B">
        <w:rPr>
          <w:rFonts w:ascii="Aptos" w:hAnsi="Aptos" w:cs="Frutiger45Light"/>
        </w:rPr>
        <w:t xml:space="preserve">erlassen worden, der postalisch </w:t>
      </w:r>
      <w:r w:rsidR="00BE3262" w:rsidRPr="005D238B">
        <w:rPr>
          <w:rFonts w:ascii="Aptos" w:hAnsi="Aptos" w:cs="Frutiger45Light"/>
        </w:rPr>
        <w:t xml:space="preserve">nicht </w:t>
      </w:r>
      <w:r w:rsidRPr="005D238B">
        <w:rPr>
          <w:rFonts w:ascii="Aptos" w:hAnsi="Aptos" w:cs="Frutiger45Light"/>
        </w:rPr>
        <w:t>zugestellt werden kann, da der</w:t>
      </w:r>
      <w:r w:rsidR="00A85703" w:rsidRPr="005D238B">
        <w:rPr>
          <w:rFonts w:ascii="Aptos" w:hAnsi="Aptos" w:cs="Frutiger45Light"/>
        </w:rPr>
        <w:t xml:space="preserve"> </w:t>
      </w:r>
      <w:r w:rsidRPr="005D238B">
        <w:rPr>
          <w:rFonts w:ascii="Aptos" w:hAnsi="Aptos" w:cs="Frutiger45Light"/>
        </w:rPr>
        <w:t xml:space="preserve">Aufenthaltsort unbekannt ist. Ermittlungen über den aktuellen Aufenthaltsort </w:t>
      </w:r>
      <w:r w:rsidR="00E7107E" w:rsidRPr="005D238B">
        <w:rPr>
          <w:rFonts w:ascii="Aptos" w:hAnsi="Aptos" w:cs="Frutiger45Light"/>
        </w:rPr>
        <w:br/>
      </w:r>
      <w:r w:rsidRPr="005D238B">
        <w:rPr>
          <w:rFonts w:ascii="Aptos" w:hAnsi="Aptos" w:cs="Frutiger45Light"/>
        </w:rPr>
        <w:t>sind</w:t>
      </w:r>
      <w:r w:rsidR="00A85703" w:rsidRPr="005D238B">
        <w:rPr>
          <w:rFonts w:ascii="Aptos" w:hAnsi="Aptos" w:cs="Frutiger45Light"/>
        </w:rPr>
        <w:t xml:space="preserve"> </w:t>
      </w:r>
      <w:r w:rsidRPr="005D238B">
        <w:rPr>
          <w:rFonts w:ascii="Aptos" w:hAnsi="Aptos" w:cs="Frutiger45Light"/>
        </w:rPr>
        <w:t>ergebnislos verlaufen.</w:t>
      </w:r>
    </w:p>
    <w:p w14:paraId="269017A2" w14:textId="77777777" w:rsidR="00A85703" w:rsidRPr="005D238B" w:rsidRDefault="00A85703" w:rsidP="00A85703">
      <w:pPr>
        <w:rPr>
          <w:rFonts w:ascii="Aptos" w:hAnsi="Aptos" w:cs="Frutiger45Light"/>
        </w:rPr>
      </w:pPr>
    </w:p>
    <w:p w14:paraId="00E761FF" w14:textId="77777777" w:rsidR="00E81E5B" w:rsidRPr="005D238B" w:rsidRDefault="00E81E5B" w:rsidP="00A85703">
      <w:pPr>
        <w:rPr>
          <w:rFonts w:ascii="Aptos" w:hAnsi="Aptos" w:cs="Frutiger45Light"/>
        </w:rPr>
      </w:pPr>
      <w:r w:rsidRPr="005D238B">
        <w:rPr>
          <w:rFonts w:ascii="Aptos" w:hAnsi="Aptos" w:cs="Frutiger45Light"/>
        </w:rPr>
        <w:t xml:space="preserve">Das näher bezeichnete Schriftstück wird daher gemäß § 10 des </w:t>
      </w:r>
      <w:proofErr w:type="spellStart"/>
      <w:r w:rsidRPr="005D238B">
        <w:rPr>
          <w:rFonts w:ascii="Aptos" w:hAnsi="Aptos" w:cs="Frutiger45Light"/>
        </w:rPr>
        <w:t>Verwaltungszu</w:t>
      </w:r>
      <w:r w:rsidR="00CE7C80" w:rsidRPr="005D238B">
        <w:rPr>
          <w:rFonts w:ascii="Aptos" w:hAnsi="Aptos" w:cs="Frutiger45Light"/>
        </w:rPr>
        <w:t>-</w:t>
      </w:r>
      <w:r w:rsidRPr="005D238B">
        <w:rPr>
          <w:rFonts w:ascii="Aptos" w:hAnsi="Aptos" w:cs="Frutiger45Light"/>
        </w:rPr>
        <w:t>stellungsgesetzes</w:t>
      </w:r>
      <w:proofErr w:type="spellEnd"/>
      <w:r w:rsidR="00A85703" w:rsidRPr="005D238B">
        <w:rPr>
          <w:rFonts w:ascii="Aptos" w:hAnsi="Aptos" w:cs="Frutiger45Light"/>
        </w:rPr>
        <w:t xml:space="preserve"> </w:t>
      </w:r>
      <w:r w:rsidRPr="005D238B">
        <w:rPr>
          <w:rFonts w:ascii="Aptos" w:hAnsi="Aptos" w:cs="Frutiger45Light"/>
        </w:rPr>
        <w:t>(VwZG) vom 12. August 2005 (BGBl I 2354) öffentlich zugestellt.</w:t>
      </w:r>
      <w:r w:rsidR="00A85703" w:rsidRPr="005D238B">
        <w:rPr>
          <w:rFonts w:ascii="Aptos" w:hAnsi="Aptos" w:cs="Frutiger45Light"/>
        </w:rPr>
        <w:t xml:space="preserve"> </w:t>
      </w:r>
    </w:p>
    <w:p w14:paraId="47A71355" w14:textId="77777777" w:rsidR="00A85703" w:rsidRPr="005D238B" w:rsidRDefault="00A85703" w:rsidP="00A85703">
      <w:pPr>
        <w:rPr>
          <w:rFonts w:ascii="Aptos" w:hAnsi="Aptos" w:cs="Frutiger45Light"/>
        </w:rPr>
      </w:pPr>
    </w:p>
    <w:p w14:paraId="6F9D7759" w14:textId="77777777" w:rsidR="00E81E5B" w:rsidRPr="005D238B" w:rsidRDefault="00E81E5B" w:rsidP="00A85703">
      <w:pPr>
        <w:rPr>
          <w:rFonts w:ascii="Aptos" w:hAnsi="Aptos" w:cs="Frutiger45Light"/>
        </w:rPr>
      </w:pPr>
      <w:r w:rsidRPr="005D238B">
        <w:rPr>
          <w:rFonts w:ascii="Aptos" w:hAnsi="Aptos" w:cs="Frutiger45Light"/>
        </w:rPr>
        <w:t>Der Bescheid gilt gemäß § 10 Abs. 2 letzter Satz VwZG als zugestellt, wenn seit</w:t>
      </w:r>
      <w:r w:rsidR="00A85703" w:rsidRPr="005D238B">
        <w:rPr>
          <w:rFonts w:ascii="Aptos" w:hAnsi="Aptos" w:cs="Frutiger45Light"/>
        </w:rPr>
        <w:t xml:space="preserve"> </w:t>
      </w:r>
      <w:r w:rsidRPr="005D238B">
        <w:rPr>
          <w:rFonts w:ascii="Aptos" w:hAnsi="Aptos" w:cs="Frutiger45Light"/>
        </w:rPr>
        <w:t xml:space="preserve">dem Tag der Bekanntmachung dieser Benachrichtigung zwei Wochen </w:t>
      </w:r>
      <w:r w:rsidR="00A85703" w:rsidRPr="005D238B">
        <w:rPr>
          <w:rFonts w:ascii="Aptos" w:hAnsi="Aptos" w:cs="Frutiger45Light"/>
        </w:rPr>
        <w:t>v</w:t>
      </w:r>
      <w:r w:rsidRPr="005D238B">
        <w:rPr>
          <w:rFonts w:ascii="Aptos" w:hAnsi="Aptos" w:cs="Frutiger45Light"/>
        </w:rPr>
        <w:t>ergangen</w:t>
      </w:r>
      <w:r w:rsidR="00A85703" w:rsidRPr="005D238B">
        <w:rPr>
          <w:rFonts w:ascii="Aptos" w:hAnsi="Aptos" w:cs="Frutiger45Light"/>
        </w:rPr>
        <w:t xml:space="preserve"> </w:t>
      </w:r>
      <w:r w:rsidRPr="005D238B">
        <w:rPr>
          <w:rFonts w:ascii="Aptos" w:hAnsi="Aptos" w:cs="Frutiger45Light"/>
        </w:rPr>
        <w:t>sind.</w:t>
      </w:r>
    </w:p>
    <w:p w14:paraId="06F883FA" w14:textId="77777777" w:rsidR="00A85703" w:rsidRPr="005D238B" w:rsidRDefault="00A85703" w:rsidP="00A85703">
      <w:pPr>
        <w:rPr>
          <w:rFonts w:ascii="Aptos" w:hAnsi="Aptos" w:cs="Frutiger45Light"/>
        </w:rPr>
      </w:pPr>
    </w:p>
    <w:p w14:paraId="06EBBE01" w14:textId="77777777" w:rsidR="00E81E5B" w:rsidRPr="005D238B" w:rsidRDefault="00E81E5B" w:rsidP="00A85703">
      <w:pPr>
        <w:rPr>
          <w:rFonts w:ascii="Aptos" w:hAnsi="Aptos" w:cs="Frutiger45Light"/>
        </w:rPr>
      </w:pPr>
      <w:r w:rsidRPr="005D238B">
        <w:rPr>
          <w:rFonts w:ascii="Aptos" w:hAnsi="Aptos" w:cs="Frutiger45Light"/>
        </w:rPr>
        <w:t>Es wird darauf hingewiesen, dass die Zustellung durch öffentliche Bekannt</w:t>
      </w:r>
      <w:r w:rsidR="00E7107E" w:rsidRPr="005D238B">
        <w:rPr>
          <w:rFonts w:ascii="Aptos" w:hAnsi="Aptos" w:cs="Frutiger45Light"/>
        </w:rPr>
        <w:t>-</w:t>
      </w:r>
      <w:r w:rsidRPr="005D238B">
        <w:rPr>
          <w:rFonts w:ascii="Aptos" w:hAnsi="Aptos" w:cs="Frutiger45Light"/>
        </w:rPr>
        <w:t>machung</w:t>
      </w:r>
      <w:r w:rsidR="00A85703" w:rsidRPr="005D238B">
        <w:rPr>
          <w:rFonts w:ascii="Aptos" w:hAnsi="Aptos" w:cs="Frutiger45Light"/>
        </w:rPr>
        <w:t xml:space="preserve"> </w:t>
      </w:r>
      <w:r w:rsidRPr="005D238B">
        <w:rPr>
          <w:rFonts w:ascii="Aptos" w:hAnsi="Aptos" w:cs="Frutiger45Light"/>
        </w:rPr>
        <w:t>Fristen in Gang setzen kann, nach deren Ablauf Rechtsverluste drohen können oder</w:t>
      </w:r>
      <w:r w:rsidR="00A85703" w:rsidRPr="005D238B">
        <w:rPr>
          <w:rFonts w:ascii="Aptos" w:hAnsi="Aptos" w:cs="Frutiger45Light"/>
        </w:rPr>
        <w:t xml:space="preserve"> </w:t>
      </w:r>
      <w:r w:rsidRPr="005D238B">
        <w:rPr>
          <w:rFonts w:ascii="Aptos" w:hAnsi="Aptos" w:cs="Frutiger45Light"/>
        </w:rPr>
        <w:t>durch Terminversäumnisse Rechtsnachteile zu befürchten sind.</w:t>
      </w:r>
    </w:p>
    <w:p w14:paraId="1CE4D7F9" w14:textId="77777777" w:rsidR="00A85703" w:rsidRPr="005D238B" w:rsidRDefault="00A85703" w:rsidP="00A85703">
      <w:pPr>
        <w:rPr>
          <w:rFonts w:ascii="Aptos" w:hAnsi="Aptos" w:cs="Frutiger45Light"/>
        </w:rPr>
      </w:pPr>
    </w:p>
    <w:tbl>
      <w:tblPr>
        <w:tblpPr w:leftFromText="141" w:rightFromText="141" w:vertAnchor="text" w:horzAnchor="margin" w:tblpY="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320"/>
      </w:tblGrid>
      <w:tr w:rsidR="008A3353" w:rsidRPr="005D238B" w14:paraId="6D6DAD82" w14:textId="77777777" w:rsidTr="008A3353">
        <w:tc>
          <w:tcPr>
            <w:tcW w:w="3528" w:type="dxa"/>
            <w:shd w:val="clear" w:color="auto" w:fill="auto"/>
          </w:tcPr>
          <w:p w14:paraId="123E3A5C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Organisationseinheit</w:t>
            </w:r>
          </w:p>
        </w:tc>
        <w:tc>
          <w:tcPr>
            <w:tcW w:w="4320" w:type="dxa"/>
            <w:shd w:val="clear" w:color="auto" w:fill="auto"/>
          </w:tcPr>
          <w:p w14:paraId="78519929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 xml:space="preserve">Soziale Dienste </w:t>
            </w:r>
          </w:p>
        </w:tc>
      </w:tr>
      <w:tr w:rsidR="008A3353" w:rsidRPr="005D238B" w14:paraId="05850DCA" w14:textId="77777777" w:rsidTr="008A3353">
        <w:tc>
          <w:tcPr>
            <w:tcW w:w="3528" w:type="dxa"/>
            <w:shd w:val="clear" w:color="auto" w:fill="auto"/>
          </w:tcPr>
          <w:p w14:paraId="23A6388F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Anschrift</w:t>
            </w:r>
          </w:p>
        </w:tc>
        <w:tc>
          <w:tcPr>
            <w:tcW w:w="4320" w:type="dxa"/>
            <w:shd w:val="clear" w:color="auto" w:fill="auto"/>
          </w:tcPr>
          <w:p w14:paraId="3AD481D1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>Karl-Kellner-Ring 51, 35576 Wetzlar</w:t>
            </w:r>
          </w:p>
        </w:tc>
      </w:tr>
      <w:tr w:rsidR="008A3353" w:rsidRPr="005D238B" w14:paraId="27248504" w14:textId="77777777" w:rsidTr="008A3353">
        <w:tc>
          <w:tcPr>
            <w:tcW w:w="3528" w:type="dxa"/>
            <w:shd w:val="clear" w:color="auto" w:fill="auto"/>
          </w:tcPr>
          <w:p w14:paraId="5C6EB035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Zimmer-Nr.</w:t>
            </w:r>
          </w:p>
        </w:tc>
        <w:tc>
          <w:tcPr>
            <w:tcW w:w="4320" w:type="dxa"/>
            <w:shd w:val="clear" w:color="auto" w:fill="auto"/>
          </w:tcPr>
          <w:p w14:paraId="1D6AD971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>C 624</w:t>
            </w:r>
          </w:p>
        </w:tc>
      </w:tr>
      <w:tr w:rsidR="008A3353" w:rsidRPr="005D238B" w14:paraId="57F08530" w14:textId="77777777" w:rsidTr="008A3353">
        <w:tc>
          <w:tcPr>
            <w:tcW w:w="7848" w:type="dxa"/>
            <w:gridSpan w:val="2"/>
            <w:shd w:val="clear" w:color="auto" w:fill="auto"/>
          </w:tcPr>
          <w:p w14:paraId="3F0FB070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Vor Abholung des Bescheides ist Kontakt aufzunehmen mit:</w:t>
            </w:r>
          </w:p>
        </w:tc>
      </w:tr>
      <w:tr w:rsidR="008A3353" w:rsidRPr="005D238B" w14:paraId="4E8ECC25" w14:textId="77777777" w:rsidTr="008A3353">
        <w:tc>
          <w:tcPr>
            <w:tcW w:w="3528" w:type="dxa"/>
            <w:shd w:val="clear" w:color="auto" w:fill="auto"/>
          </w:tcPr>
          <w:p w14:paraId="41326DBC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Ansprechpartner/-in</w:t>
            </w:r>
          </w:p>
        </w:tc>
        <w:tc>
          <w:tcPr>
            <w:tcW w:w="4320" w:type="dxa"/>
            <w:shd w:val="clear" w:color="auto" w:fill="auto"/>
          </w:tcPr>
          <w:p w14:paraId="46A8A355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>Frau Gerundo</w:t>
            </w:r>
          </w:p>
        </w:tc>
      </w:tr>
      <w:tr w:rsidR="008A3353" w:rsidRPr="005D238B" w14:paraId="59146BEF" w14:textId="77777777" w:rsidTr="008A3353">
        <w:tc>
          <w:tcPr>
            <w:tcW w:w="3528" w:type="dxa"/>
            <w:shd w:val="clear" w:color="auto" w:fill="auto"/>
          </w:tcPr>
          <w:p w14:paraId="573A803B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Telefonnummer</w:t>
            </w:r>
          </w:p>
        </w:tc>
        <w:tc>
          <w:tcPr>
            <w:tcW w:w="4320" w:type="dxa"/>
            <w:shd w:val="clear" w:color="auto" w:fill="auto"/>
          </w:tcPr>
          <w:p w14:paraId="7A563AA3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>06441 407 1574</w:t>
            </w:r>
          </w:p>
        </w:tc>
      </w:tr>
      <w:tr w:rsidR="008A3353" w:rsidRPr="005D238B" w14:paraId="35154603" w14:textId="77777777" w:rsidTr="008A3353">
        <w:tc>
          <w:tcPr>
            <w:tcW w:w="3528" w:type="dxa"/>
            <w:shd w:val="clear" w:color="auto" w:fill="auto"/>
          </w:tcPr>
          <w:p w14:paraId="7F7D9F3D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E-Mail-Adresse</w:t>
            </w:r>
          </w:p>
        </w:tc>
        <w:tc>
          <w:tcPr>
            <w:tcW w:w="4320" w:type="dxa"/>
            <w:shd w:val="clear" w:color="auto" w:fill="auto"/>
          </w:tcPr>
          <w:p w14:paraId="1152EB30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  <w:r w:rsidRPr="005D238B">
              <w:rPr>
                <w:rFonts w:ascii="Aptos" w:hAnsi="Aptos" w:cs="Frutiger45Light"/>
              </w:rPr>
              <w:t>daniela.gerundo@lahn-dill-kreis.de</w:t>
            </w:r>
          </w:p>
        </w:tc>
      </w:tr>
    </w:tbl>
    <w:p w14:paraId="0C2BB610" w14:textId="77777777" w:rsidR="00E81E5B" w:rsidRPr="005D238B" w:rsidRDefault="00E81E5B" w:rsidP="00A85703">
      <w:pPr>
        <w:rPr>
          <w:rFonts w:ascii="Aptos" w:hAnsi="Aptos" w:cs="Frutiger45Light"/>
        </w:rPr>
      </w:pPr>
      <w:r w:rsidRPr="005D238B">
        <w:rPr>
          <w:rFonts w:ascii="Aptos" w:hAnsi="Aptos" w:cs="Frutiger45Light"/>
        </w:rPr>
        <w:t>Das Schriftstück kann gegen Vorlage eines gültigen Lichtbildausweises oder durch</w:t>
      </w:r>
      <w:r w:rsidR="00A85703" w:rsidRPr="005D238B">
        <w:rPr>
          <w:rFonts w:ascii="Aptos" w:hAnsi="Aptos" w:cs="Frutiger45Light"/>
        </w:rPr>
        <w:t xml:space="preserve"> </w:t>
      </w:r>
      <w:r w:rsidRPr="005D238B">
        <w:rPr>
          <w:rFonts w:ascii="Aptos" w:hAnsi="Aptos" w:cs="Frutiger45Light"/>
        </w:rPr>
        <w:t xml:space="preserve">eine/n bevollmächtigten Vertreter/in </w:t>
      </w:r>
      <w:r w:rsidR="00A85703" w:rsidRPr="005D238B">
        <w:rPr>
          <w:rFonts w:ascii="Aptos" w:hAnsi="Aptos" w:cs="Frutiger45Light"/>
        </w:rPr>
        <w:t xml:space="preserve">abgeholt oder eingesehen werden bei: </w:t>
      </w:r>
    </w:p>
    <w:p w14:paraId="03F4368B" w14:textId="77777777" w:rsidR="008D7C32" w:rsidRPr="005D238B" w:rsidRDefault="008D7C32" w:rsidP="00A85703">
      <w:pPr>
        <w:tabs>
          <w:tab w:val="left" w:pos="3528"/>
        </w:tabs>
        <w:rPr>
          <w:rFonts w:ascii="Aptos" w:hAnsi="Aptos" w:cs="Frutiger45Light"/>
        </w:rPr>
      </w:pPr>
    </w:p>
    <w:p w14:paraId="4ADD24D9" w14:textId="77777777" w:rsidR="00D65B51" w:rsidRPr="005D238B" w:rsidRDefault="00D65B51" w:rsidP="00C922EC">
      <w:pPr>
        <w:rPr>
          <w:rFonts w:ascii="Aptos" w:hAnsi="Aptos"/>
        </w:rPr>
      </w:pPr>
      <w:r w:rsidRPr="005D238B">
        <w:rPr>
          <w:rFonts w:ascii="Aptos" w:hAnsi="Aptos"/>
        </w:rPr>
        <w:t>Im Auftrag</w:t>
      </w:r>
    </w:p>
    <w:p w14:paraId="20DB7512" w14:textId="77777777" w:rsidR="00D65B51" w:rsidRPr="005D238B" w:rsidRDefault="00D65B51" w:rsidP="00C922EC">
      <w:pPr>
        <w:rPr>
          <w:rFonts w:ascii="Aptos" w:hAnsi="Aptos"/>
        </w:rPr>
      </w:pPr>
    </w:p>
    <w:p w14:paraId="1E26FE05" w14:textId="77777777" w:rsidR="00D65B51" w:rsidRPr="005D238B" w:rsidRDefault="0014153B" w:rsidP="00C922EC">
      <w:pPr>
        <w:rPr>
          <w:rFonts w:ascii="Aptos" w:hAnsi="Aptos"/>
        </w:rPr>
      </w:pPr>
      <w:r w:rsidRPr="005D238B">
        <w:rPr>
          <w:rFonts w:ascii="Aptos" w:hAnsi="Aptos"/>
        </w:rPr>
        <w:t xml:space="preserve">gez. </w:t>
      </w:r>
      <w:r w:rsidR="008A3353" w:rsidRPr="005D238B">
        <w:rPr>
          <w:rFonts w:ascii="Aptos" w:hAnsi="Aptos"/>
        </w:rPr>
        <w:t>Gerundo</w:t>
      </w:r>
    </w:p>
    <w:p w14:paraId="58EBCE6C" w14:textId="77777777" w:rsidR="00D65B51" w:rsidRPr="005D238B" w:rsidRDefault="00D65B51" w:rsidP="00C922EC">
      <w:pPr>
        <w:rPr>
          <w:rFonts w:ascii="Aptos" w:hAnsi="Aptos"/>
        </w:rPr>
      </w:pPr>
    </w:p>
    <w:tbl>
      <w:tblPr>
        <w:tblpPr w:leftFromText="141" w:rightFromText="141" w:vertAnchor="text" w:horzAnchor="margin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320"/>
      </w:tblGrid>
      <w:tr w:rsidR="008A3353" w:rsidRPr="005D238B" w14:paraId="1A6BCB3F" w14:textId="77777777" w:rsidTr="008A3353">
        <w:tc>
          <w:tcPr>
            <w:tcW w:w="3528" w:type="dxa"/>
            <w:shd w:val="clear" w:color="auto" w:fill="auto"/>
          </w:tcPr>
          <w:p w14:paraId="695ADF72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Tatsächliches Aushangdatum</w:t>
            </w:r>
          </w:p>
        </w:tc>
        <w:tc>
          <w:tcPr>
            <w:tcW w:w="4320" w:type="dxa"/>
            <w:shd w:val="clear" w:color="auto" w:fill="auto"/>
          </w:tcPr>
          <w:p w14:paraId="5E3B0CED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</w:p>
        </w:tc>
      </w:tr>
      <w:tr w:rsidR="008A3353" w:rsidRPr="005D238B" w14:paraId="7E37BC20" w14:textId="77777777" w:rsidTr="008A3353">
        <w:tc>
          <w:tcPr>
            <w:tcW w:w="3528" w:type="dxa"/>
            <w:shd w:val="clear" w:color="auto" w:fill="auto"/>
          </w:tcPr>
          <w:p w14:paraId="3460FFFC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Gilt als zugestellt am</w:t>
            </w:r>
          </w:p>
        </w:tc>
        <w:tc>
          <w:tcPr>
            <w:tcW w:w="4320" w:type="dxa"/>
            <w:shd w:val="clear" w:color="auto" w:fill="auto"/>
          </w:tcPr>
          <w:p w14:paraId="0849470F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</w:p>
        </w:tc>
      </w:tr>
      <w:tr w:rsidR="008A3353" w:rsidRPr="005D238B" w14:paraId="30DA541B" w14:textId="77777777" w:rsidTr="008A3353">
        <w:tc>
          <w:tcPr>
            <w:tcW w:w="3528" w:type="dxa"/>
            <w:shd w:val="clear" w:color="auto" w:fill="auto"/>
          </w:tcPr>
          <w:p w14:paraId="3B3901E0" w14:textId="77777777" w:rsidR="008A3353" w:rsidRPr="005D238B" w:rsidRDefault="008A3353" w:rsidP="008A3353">
            <w:pPr>
              <w:rPr>
                <w:rFonts w:ascii="Aptos" w:hAnsi="Aptos" w:cs="Frutiger45Light"/>
                <w:b/>
              </w:rPr>
            </w:pPr>
            <w:r w:rsidRPr="005D238B">
              <w:rPr>
                <w:rFonts w:ascii="Aptos" w:hAnsi="Aptos" w:cs="Frutiger45Light"/>
                <w:b/>
              </w:rPr>
              <w:t>Tatsächliches Abnahmedatum</w:t>
            </w:r>
          </w:p>
        </w:tc>
        <w:tc>
          <w:tcPr>
            <w:tcW w:w="4320" w:type="dxa"/>
            <w:shd w:val="clear" w:color="auto" w:fill="auto"/>
          </w:tcPr>
          <w:p w14:paraId="1509B7BC" w14:textId="77777777" w:rsidR="008A3353" w:rsidRPr="005D238B" w:rsidRDefault="008A3353" w:rsidP="008A3353">
            <w:pPr>
              <w:rPr>
                <w:rFonts w:ascii="Aptos" w:hAnsi="Aptos" w:cs="Frutiger45Light"/>
              </w:rPr>
            </w:pPr>
          </w:p>
        </w:tc>
      </w:tr>
    </w:tbl>
    <w:p w14:paraId="42D95B1D" w14:textId="77777777" w:rsidR="00D65B51" w:rsidRPr="005D238B" w:rsidRDefault="00D65B51" w:rsidP="00C922EC">
      <w:pPr>
        <w:rPr>
          <w:rFonts w:ascii="Aptos" w:hAnsi="Aptos"/>
        </w:rPr>
      </w:pPr>
      <w:r w:rsidRPr="005D238B">
        <w:rPr>
          <w:rFonts w:ascii="Aptos" w:hAnsi="Aptos"/>
        </w:rPr>
        <w:t>Unterschrift</w:t>
      </w:r>
    </w:p>
    <w:p w14:paraId="27893011" w14:textId="77777777" w:rsidR="00216D4A" w:rsidRPr="005D238B" w:rsidRDefault="00216D4A" w:rsidP="00C922EC">
      <w:pPr>
        <w:rPr>
          <w:rFonts w:ascii="Aptos" w:hAnsi="Aptos"/>
        </w:rPr>
      </w:pPr>
    </w:p>
    <w:sectPr w:rsidR="00216D4A" w:rsidRPr="005D238B" w:rsidSect="00B63BA0">
      <w:footerReference w:type="default" r:id="rId8"/>
      <w:headerReference w:type="first" r:id="rId9"/>
      <w:pgSz w:w="11906" w:h="16838"/>
      <w:pgMar w:top="1418" w:right="1418" w:bottom="709" w:left="136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06F0" w14:textId="77777777" w:rsidR="005D238B" w:rsidRDefault="005D238B">
      <w:r>
        <w:separator/>
      </w:r>
    </w:p>
  </w:endnote>
  <w:endnote w:type="continuationSeparator" w:id="0">
    <w:p w14:paraId="7ACA52DC" w14:textId="77777777" w:rsidR="005D238B" w:rsidRDefault="005D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0050300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45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ADBF" w14:textId="77777777" w:rsidR="00CE7C80" w:rsidRDefault="00CE7C80">
    <w:pPr>
      <w:pStyle w:val="Fuzeil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3481" w14:textId="77777777" w:rsidR="005D238B" w:rsidRDefault="005D238B">
      <w:r>
        <w:separator/>
      </w:r>
    </w:p>
  </w:footnote>
  <w:footnote w:type="continuationSeparator" w:id="0">
    <w:p w14:paraId="018DF7D7" w14:textId="77777777" w:rsidR="005D238B" w:rsidRDefault="005D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5938" w14:textId="77777777" w:rsidR="00CE7C80" w:rsidRDefault="000F5F3C" w:rsidP="00E67488">
    <w:pPr>
      <w:framePr w:wrap="around" w:vAnchor="page" w:hAnchor="page" w:x="6351" w:y="625"/>
      <w:spacing w:line="240" w:lineRule="auto"/>
    </w:pPr>
    <w:r>
      <w:rPr>
        <w:noProof/>
      </w:rPr>
      <w:drawing>
        <wp:inline distT="0" distB="0" distL="0" distR="0" wp14:anchorId="473F873C" wp14:editId="6B33D18D">
          <wp:extent cx="1905000" cy="3048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E63E7" w14:textId="77777777" w:rsidR="00CE7C80" w:rsidRPr="00A85703" w:rsidRDefault="00CE7C80" w:rsidP="005000F0">
    <w:pPr>
      <w:framePr w:w="2642" w:h="539" w:wrap="around" w:vAnchor="page" w:hAnchor="page" w:x="6351" w:y="1458"/>
      <w:ind w:right="284"/>
      <w:rPr>
        <w:b/>
      </w:rPr>
    </w:pPr>
    <w:r w:rsidRPr="00A85703">
      <w:rPr>
        <w:b/>
      </w:rPr>
      <w:t>Der Kreisausschuss</w:t>
    </w:r>
  </w:p>
  <w:p w14:paraId="4C7B755A" w14:textId="77777777" w:rsidR="00CE7C80" w:rsidRDefault="0014153B" w:rsidP="0014153B">
    <w:pPr>
      <w:framePr w:w="2642" w:h="539" w:wrap="around" w:vAnchor="page" w:hAnchor="page" w:x="6351" w:y="1458"/>
      <w:spacing w:line="240" w:lineRule="auto"/>
    </w:pPr>
    <w:r>
      <w:t xml:space="preserve">Abteilung </w:t>
    </w:r>
    <w:r w:rsidR="00AE2B18">
      <w:t>Kinder- und Jugendhilfe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A87A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4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02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423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B68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0E7F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246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74C7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3EF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546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612FE"/>
    <w:multiLevelType w:val="hybridMultilevel"/>
    <w:tmpl w:val="90022678"/>
    <w:lvl w:ilvl="0" w:tplc="C366A0E8">
      <w:start w:val="1"/>
      <w:numFmt w:val="decimal"/>
      <w:lvlText w:val="%1"/>
      <w:lvlJc w:val="left"/>
      <w:pPr>
        <w:tabs>
          <w:tab w:val="num" w:pos="1418"/>
        </w:tabs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E25AB1"/>
    <w:multiLevelType w:val="hybridMultilevel"/>
    <w:tmpl w:val="F544B898"/>
    <w:lvl w:ilvl="0" w:tplc="BF8CDFCC">
      <w:start w:val="1"/>
      <w:numFmt w:val="decimal"/>
      <w:lvlText w:val="%1.1.1.1.1.1"/>
      <w:lvlJc w:val="left"/>
      <w:pPr>
        <w:tabs>
          <w:tab w:val="num" w:pos="1418"/>
        </w:tabs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AE15A0"/>
    <w:multiLevelType w:val="multilevel"/>
    <w:tmpl w:val="092679BA"/>
    <w:lvl w:ilvl="0">
      <w:start w:val="1"/>
      <w:numFmt w:val="decimal"/>
      <w:lvlText w:val="%1"/>
      <w:lvlJc w:val="left"/>
      <w:pPr>
        <w:tabs>
          <w:tab w:val="num" w:pos="1418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EF46FD"/>
    <w:multiLevelType w:val="hybridMultilevel"/>
    <w:tmpl w:val="4036A2AA"/>
    <w:lvl w:ilvl="0" w:tplc="8164679C">
      <w:start w:val="1"/>
      <w:numFmt w:val="decimal"/>
      <w:lvlText w:val="%1.1.1.1.1"/>
      <w:lvlJc w:val="left"/>
      <w:pPr>
        <w:tabs>
          <w:tab w:val="num" w:pos="1418"/>
        </w:tabs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57522"/>
    <w:multiLevelType w:val="hybridMultilevel"/>
    <w:tmpl w:val="38907740"/>
    <w:lvl w:ilvl="0" w:tplc="D21C0014">
      <w:start w:val="1"/>
      <w:numFmt w:val="decimal"/>
      <w:lvlText w:val="%1.1.1.1"/>
      <w:lvlJc w:val="left"/>
      <w:pPr>
        <w:tabs>
          <w:tab w:val="num" w:pos="1418"/>
        </w:tabs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B618F"/>
    <w:multiLevelType w:val="multilevel"/>
    <w:tmpl w:val="E528D19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7EE7E19"/>
    <w:multiLevelType w:val="multilevel"/>
    <w:tmpl w:val="BA6090F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596032"/>
    <w:multiLevelType w:val="multilevel"/>
    <w:tmpl w:val="CDD01E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5A53114"/>
    <w:multiLevelType w:val="multilevel"/>
    <w:tmpl w:val="F9DC04B4"/>
    <w:lvl w:ilvl="0">
      <w:start w:val="1"/>
      <w:numFmt w:val="decimal"/>
      <w:lvlText w:val="%1.1"/>
      <w:lvlJc w:val="left"/>
      <w:pPr>
        <w:tabs>
          <w:tab w:val="num" w:pos="1418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853E2"/>
    <w:multiLevelType w:val="hybridMultilevel"/>
    <w:tmpl w:val="41409ADA"/>
    <w:lvl w:ilvl="0" w:tplc="E8D0FFDA">
      <w:start w:val="1"/>
      <w:numFmt w:val="decimal"/>
      <w:lvlText w:val="%1.1.1"/>
      <w:lvlJc w:val="left"/>
      <w:pPr>
        <w:tabs>
          <w:tab w:val="num" w:pos="1418"/>
        </w:tabs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047D19"/>
    <w:multiLevelType w:val="multilevel"/>
    <w:tmpl w:val="1AB296CC"/>
    <w:lvl w:ilvl="0">
      <w:start w:val="1"/>
      <w:numFmt w:val="decimal"/>
      <w:pStyle w:val="berschrift1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418"/>
        </w:tabs>
        <w:ind w:left="1418" w:hanging="1418"/>
      </w:pPr>
      <w:rPr>
        <w:rFonts w:ascii="Frutiger 45 Light" w:hAnsi="Frutiger 45 Light" w:hint="default"/>
        <w:b/>
        <w:i w:val="0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18"/>
        </w:tabs>
        <w:ind w:left="1418" w:hanging="1418"/>
      </w:pPr>
      <w:rPr>
        <w:rFonts w:ascii="Frutiger 45 Light" w:hAnsi="Frutiger 45 Light" w:hint="default"/>
        <w:b/>
        <w:i w:val="0"/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418"/>
        </w:tabs>
        <w:ind w:left="1418" w:hanging="1418"/>
      </w:pPr>
      <w:rPr>
        <w:rFonts w:ascii="Frutiger 45 Light" w:hAnsi="Frutiger 45 Light" w:hint="default"/>
        <w:b/>
        <w:i w:val="0"/>
        <w:sz w:val="22"/>
        <w:szCs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50705992">
    <w:abstractNumId w:val="17"/>
  </w:num>
  <w:num w:numId="2" w16cid:durableId="1350793578">
    <w:abstractNumId w:val="15"/>
  </w:num>
  <w:num w:numId="3" w16cid:durableId="1898391695">
    <w:abstractNumId w:val="9"/>
  </w:num>
  <w:num w:numId="4" w16cid:durableId="1393118581">
    <w:abstractNumId w:val="7"/>
  </w:num>
  <w:num w:numId="5" w16cid:durableId="1835796684">
    <w:abstractNumId w:val="6"/>
  </w:num>
  <w:num w:numId="6" w16cid:durableId="2051227893">
    <w:abstractNumId w:val="5"/>
  </w:num>
  <w:num w:numId="7" w16cid:durableId="1640184059">
    <w:abstractNumId w:val="4"/>
  </w:num>
  <w:num w:numId="8" w16cid:durableId="580336641">
    <w:abstractNumId w:val="8"/>
  </w:num>
  <w:num w:numId="9" w16cid:durableId="2036425160">
    <w:abstractNumId w:val="3"/>
  </w:num>
  <w:num w:numId="10" w16cid:durableId="797915413">
    <w:abstractNumId w:val="2"/>
  </w:num>
  <w:num w:numId="11" w16cid:durableId="1898273867">
    <w:abstractNumId w:val="1"/>
  </w:num>
  <w:num w:numId="12" w16cid:durableId="292099960">
    <w:abstractNumId w:val="0"/>
  </w:num>
  <w:num w:numId="13" w16cid:durableId="462623893">
    <w:abstractNumId w:val="10"/>
  </w:num>
  <w:num w:numId="14" w16cid:durableId="130247552">
    <w:abstractNumId w:val="16"/>
  </w:num>
  <w:num w:numId="15" w16cid:durableId="2002267131">
    <w:abstractNumId w:val="20"/>
  </w:num>
  <w:num w:numId="16" w16cid:durableId="129716433">
    <w:abstractNumId w:val="12"/>
  </w:num>
  <w:num w:numId="17" w16cid:durableId="862783726">
    <w:abstractNumId w:val="19"/>
  </w:num>
  <w:num w:numId="18" w16cid:durableId="263004393">
    <w:abstractNumId w:val="14"/>
  </w:num>
  <w:num w:numId="19" w16cid:durableId="1299803122">
    <w:abstractNumId w:val="13"/>
  </w:num>
  <w:num w:numId="20" w16cid:durableId="1918519037">
    <w:abstractNumId w:val="11"/>
  </w:num>
  <w:num w:numId="21" w16cid:durableId="1302922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8B"/>
    <w:rsid w:val="00004A5F"/>
    <w:rsid w:val="00097EDA"/>
    <w:rsid w:val="000F5F3C"/>
    <w:rsid w:val="000F6E34"/>
    <w:rsid w:val="00100E88"/>
    <w:rsid w:val="0014153B"/>
    <w:rsid w:val="00155586"/>
    <w:rsid w:val="00187C9E"/>
    <w:rsid w:val="00190BA6"/>
    <w:rsid w:val="001A74AF"/>
    <w:rsid w:val="001E23B1"/>
    <w:rsid w:val="00205CF1"/>
    <w:rsid w:val="00216D4A"/>
    <w:rsid w:val="002213CE"/>
    <w:rsid w:val="00252C31"/>
    <w:rsid w:val="002A06EF"/>
    <w:rsid w:val="002A61C2"/>
    <w:rsid w:val="002C37B5"/>
    <w:rsid w:val="002C3802"/>
    <w:rsid w:val="002D4B77"/>
    <w:rsid w:val="002E1077"/>
    <w:rsid w:val="003053DC"/>
    <w:rsid w:val="0030562F"/>
    <w:rsid w:val="00306D8F"/>
    <w:rsid w:val="00342559"/>
    <w:rsid w:val="0037704F"/>
    <w:rsid w:val="003B65D9"/>
    <w:rsid w:val="003F56A3"/>
    <w:rsid w:val="004053AF"/>
    <w:rsid w:val="00440D98"/>
    <w:rsid w:val="0048352F"/>
    <w:rsid w:val="004861E4"/>
    <w:rsid w:val="004D5322"/>
    <w:rsid w:val="005000F0"/>
    <w:rsid w:val="0053002A"/>
    <w:rsid w:val="00586325"/>
    <w:rsid w:val="005C30EA"/>
    <w:rsid w:val="005D238B"/>
    <w:rsid w:val="005D3555"/>
    <w:rsid w:val="00664426"/>
    <w:rsid w:val="006C2629"/>
    <w:rsid w:val="00702C4F"/>
    <w:rsid w:val="00771857"/>
    <w:rsid w:val="00773898"/>
    <w:rsid w:val="007A466B"/>
    <w:rsid w:val="00814973"/>
    <w:rsid w:val="00815D7D"/>
    <w:rsid w:val="00820753"/>
    <w:rsid w:val="00823907"/>
    <w:rsid w:val="0083093F"/>
    <w:rsid w:val="00832009"/>
    <w:rsid w:val="00856AE3"/>
    <w:rsid w:val="00885994"/>
    <w:rsid w:val="0088652F"/>
    <w:rsid w:val="0089494A"/>
    <w:rsid w:val="008A3353"/>
    <w:rsid w:val="008A758A"/>
    <w:rsid w:val="008B6591"/>
    <w:rsid w:val="008D7C32"/>
    <w:rsid w:val="00903835"/>
    <w:rsid w:val="009904E2"/>
    <w:rsid w:val="009F68E5"/>
    <w:rsid w:val="00A27AC6"/>
    <w:rsid w:val="00A47A97"/>
    <w:rsid w:val="00A85703"/>
    <w:rsid w:val="00AB5A49"/>
    <w:rsid w:val="00AE2B18"/>
    <w:rsid w:val="00B10F58"/>
    <w:rsid w:val="00B169CE"/>
    <w:rsid w:val="00B251E2"/>
    <w:rsid w:val="00B62574"/>
    <w:rsid w:val="00B63BA0"/>
    <w:rsid w:val="00BA17BF"/>
    <w:rsid w:val="00BD04C7"/>
    <w:rsid w:val="00BE3262"/>
    <w:rsid w:val="00C67195"/>
    <w:rsid w:val="00C71011"/>
    <w:rsid w:val="00C725D2"/>
    <w:rsid w:val="00C922EC"/>
    <w:rsid w:val="00CB2C6C"/>
    <w:rsid w:val="00CE7C80"/>
    <w:rsid w:val="00CF38C1"/>
    <w:rsid w:val="00D15879"/>
    <w:rsid w:val="00D31D22"/>
    <w:rsid w:val="00D65B51"/>
    <w:rsid w:val="00D85E2F"/>
    <w:rsid w:val="00DA1EE9"/>
    <w:rsid w:val="00DC2C75"/>
    <w:rsid w:val="00E1525B"/>
    <w:rsid w:val="00E45E03"/>
    <w:rsid w:val="00E67488"/>
    <w:rsid w:val="00E7107E"/>
    <w:rsid w:val="00E81E5B"/>
    <w:rsid w:val="00E957E8"/>
    <w:rsid w:val="00EB625B"/>
    <w:rsid w:val="00EE7205"/>
    <w:rsid w:val="00EF6F07"/>
    <w:rsid w:val="00F12FC1"/>
    <w:rsid w:val="00F35665"/>
    <w:rsid w:val="00F92ADA"/>
    <w:rsid w:val="00F95BDC"/>
    <w:rsid w:val="00FD4DC9"/>
    <w:rsid w:val="00FD7488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A86EE"/>
  <w15:chartTrackingRefBased/>
  <w15:docId w15:val="{9CF0B5FA-4C7F-4110-AFBA-681F08DB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7C9E"/>
    <w:pPr>
      <w:spacing w:line="260" w:lineRule="exact"/>
    </w:pPr>
    <w:rPr>
      <w:rFonts w:ascii="Frutiger 45 Light" w:hAnsi="Frutiger 45 Light"/>
      <w:sz w:val="22"/>
      <w:szCs w:val="22"/>
    </w:rPr>
  </w:style>
  <w:style w:type="paragraph" w:styleId="berschrift1">
    <w:name w:val="heading 1"/>
    <w:basedOn w:val="Standard"/>
    <w:next w:val="Standard"/>
    <w:qFormat/>
    <w:rsid w:val="0048352F"/>
    <w:pPr>
      <w:numPr>
        <w:numId w:val="15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48352F"/>
    <w:pPr>
      <w:numPr>
        <w:ilvl w:val="1"/>
        <w:numId w:val="15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8352F"/>
    <w:pPr>
      <w:numPr>
        <w:ilvl w:val="2"/>
        <w:numId w:val="15"/>
      </w:numPr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48352F"/>
    <w:pPr>
      <w:numPr>
        <w:ilvl w:val="3"/>
        <w:numId w:val="15"/>
      </w:numPr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48352F"/>
    <w:pPr>
      <w:numPr>
        <w:ilvl w:val="4"/>
        <w:numId w:val="15"/>
      </w:numPr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48352F"/>
    <w:pPr>
      <w:numPr>
        <w:ilvl w:val="5"/>
        <w:numId w:val="15"/>
      </w:numPr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48352F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48352F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48352F"/>
    <w:pPr>
      <w:numPr>
        <w:ilvl w:val="8"/>
        <w:numId w:val="15"/>
      </w:num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rsid w:val="00D15879"/>
    <w:pPr>
      <w:framePr w:w="2075" w:h="550" w:wrap="around" w:hAnchor="page" w:x="1367" w:y="114"/>
      <w:spacing w:line="240" w:lineRule="auto"/>
    </w:pPr>
    <w:rPr>
      <w:b/>
      <w:sz w:val="40"/>
      <w:szCs w:val="40"/>
    </w:rPr>
  </w:style>
  <w:style w:type="paragraph" w:styleId="Kopfzeile">
    <w:name w:val="header"/>
    <w:basedOn w:val="Standard"/>
    <w:rsid w:val="002E1077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rsid w:val="00D15879"/>
    <w:rPr>
      <w:b/>
    </w:rPr>
  </w:style>
  <w:style w:type="paragraph" w:styleId="Fuzeile">
    <w:name w:val="footer"/>
    <w:basedOn w:val="Standard"/>
    <w:rsid w:val="002E1077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48352F"/>
    <w:pPr>
      <w:ind w:left="851" w:hanging="851"/>
    </w:pPr>
    <w:rPr>
      <w:sz w:val="20"/>
      <w:szCs w:val="20"/>
    </w:rPr>
  </w:style>
  <w:style w:type="character" w:styleId="Funotenzeichen">
    <w:name w:val="footnote reference"/>
    <w:semiHidden/>
    <w:rsid w:val="0048352F"/>
    <w:rPr>
      <w:vertAlign w:val="superscript"/>
    </w:rPr>
  </w:style>
  <w:style w:type="table" w:styleId="Tabellenraster">
    <w:name w:val="Table Grid"/>
    <w:basedOn w:val="NormaleTabelle"/>
    <w:rsid w:val="00A8570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ZUs\&#246;ffentliche%20Zustellung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63B9-324C-4612-BED3-C03534AB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öffentliche Zustellung Vorlage.dotx</Template>
  <TotalTime>0</TotalTime>
  <Pages>1</Pages>
  <Words>198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Verfügung</vt:lpstr>
    </vt:vector>
  </TitlesOfParts>
  <Company>Lahn-Dill-Kreis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Verfügung</dc:title>
  <dc:subject/>
  <dc:creator>Gerundo, Daniela</dc:creator>
  <cp:keywords/>
  <cp:lastModifiedBy>Gerundo, Daniela</cp:lastModifiedBy>
  <cp:revision>1</cp:revision>
  <cp:lastPrinted>2023-05-25T10:32:00Z</cp:lastPrinted>
  <dcterms:created xsi:type="dcterms:W3CDTF">2026-02-06T08:54:00Z</dcterms:created>
  <dcterms:modified xsi:type="dcterms:W3CDTF">2026-02-06T08:57:00Z</dcterms:modified>
</cp:coreProperties>
</file>